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D459B" w14:textId="16E37E3C" w:rsidR="000F796F" w:rsidRDefault="000F796F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010AFFEB" w14:textId="6E75C828" w:rsidR="000F796F" w:rsidRDefault="000F796F" w:rsidP="000F796F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7"/>
        <w:gridCol w:w="1888"/>
      </w:tblGrid>
      <w:tr w:rsidR="000F796F" w:rsidRPr="000F796F" w14:paraId="4393932E" w14:textId="77777777" w:rsidTr="009802CA">
        <w:trPr>
          <w:trHeight w:val="587"/>
        </w:trPr>
        <w:tc>
          <w:tcPr>
            <w:tcW w:w="6977" w:type="dxa"/>
            <w:vAlign w:val="center"/>
          </w:tcPr>
          <w:p w14:paraId="0A2FCBA5" w14:textId="5E37AD9B" w:rsidR="000F796F" w:rsidRPr="000F796F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İÇİNDEKİLER</w:t>
            </w:r>
          </w:p>
        </w:tc>
        <w:tc>
          <w:tcPr>
            <w:tcW w:w="1888" w:type="dxa"/>
            <w:vAlign w:val="center"/>
          </w:tcPr>
          <w:p w14:paraId="66A42E5D" w14:textId="1BB3237A" w:rsidR="000F796F" w:rsidRPr="000F796F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F7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SAYFA NO.</w:t>
            </w:r>
          </w:p>
        </w:tc>
      </w:tr>
      <w:tr w:rsidR="000F796F" w:rsidRPr="000F796F" w14:paraId="71717EA5" w14:textId="77777777" w:rsidTr="009802CA">
        <w:trPr>
          <w:trHeight w:val="960"/>
        </w:trPr>
        <w:tc>
          <w:tcPr>
            <w:tcW w:w="6977" w:type="dxa"/>
            <w:vAlign w:val="center"/>
          </w:tcPr>
          <w:p w14:paraId="0F822D0C" w14:textId="5F959B03" w:rsidR="000F796F" w:rsidRPr="009802CA" w:rsidRDefault="000F796F" w:rsidP="000F796F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Cs/>
              </w:rPr>
            </w:pPr>
            <w:r w:rsidRPr="009802CA">
              <w:rPr>
                <w:rFonts w:asciiTheme="minorHAnsi" w:hAnsiTheme="minorHAnsi" w:cstheme="minorHAnsi"/>
                <w:bCs/>
              </w:rPr>
              <w:t>İŞLETMENİN TANITIMI</w:t>
            </w:r>
          </w:p>
        </w:tc>
        <w:tc>
          <w:tcPr>
            <w:tcW w:w="1888" w:type="dxa"/>
            <w:vAlign w:val="center"/>
          </w:tcPr>
          <w:p w14:paraId="1006D6F7" w14:textId="77777777" w:rsidR="000F796F" w:rsidRPr="009802CA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</w:p>
        </w:tc>
      </w:tr>
      <w:tr w:rsidR="000F796F" w:rsidRPr="000F796F" w14:paraId="6734672F" w14:textId="77777777" w:rsidTr="009802CA">
        <w:trPr>
          <w:trHeight w:val="1084"/>
        </w:trPr>
        <w:tc>
          <w:tcPr>
            <w:tcW w:w="6977" w:type="dxa"/>
            <w:vAlign w:val="center"/>
          </w:tcPr>
          <w:p w14:paraId="2A1473A2" w14:textId="1A30D803" w:rsidR="000F796F" w:rsidRPr="009802CA" w:rsidRDefault="000F796F" w:rsidP="000F796F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Cs/>
              </w:rPr>
            </w:pPr>
            <w:r w:rsidRPr="009802CA">
              <w:rPr>
                <w:rFonts w:asciiTheme="minorHAnsi" w:hAnsiTheme="minorHAnsi" w:cstheme="minorHAnsi"/>
                <w:bCs/>
              </w:rPr>
              <w:t>İŞLETMEDEKİ HİZMET / ÜRETİM AŞAMALARI</w:t>
            </w:r>
          </w:p>
        </w:tc>
        <w:tc>
          <w:tcPr>
            <w:tcW w:w="1888" w:type="dxa"/>
            <w:vAlign w:val="center"/>
          </w:tcPr>
          <w:p w14:paraId="6DA4D2B5" w14:textId="77777777" w:rsidR="000F796F" w:rsidRPr="009802CA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F796F" w:rsidRPr="000F796F" w14:paraId="006EF1AB" w14:textId="77777777" w:rsidTr="009802CA">
        <w:trPr>
          <w:trHeight w:val="1084"/>
        </w:trPr>
        <w:tc>
          <w:tcPr>
            <w:tcW w:w="6977" w:type="dxa"/>
            <w:vAlign w:val="center"/>
          </w:tcPr>
          <w:p w14:paraId="6067529C" w14:textId="1E8C9112" w:rsidR="000F796F" w:rsidRPr="009802CA" w:rsidRDefault="000F796F" w:rsidP="000F796F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Cs/>
              </w:rPr>
            </w:pPr>
            <w:r w:rsidRPr="009802CA">
              <w:rPr>
                <w:rFonts w:asciiTheme="minorHAnsi" w:hAnsiTheme="minorHAnsi" w:cstheme="minorHAnsi"/>
                <w:bCs/>
              </w:rPr>
              <w:t>GİRİŞ</w:t>
            </w:r>
          </w:p>
        </w:tc>
        <w:tc>
          <w:tcPr>
            <w:tcW w:w="1888" w:type="dxa"/>
            <w:vAlign w:val="center"/>
          </w:tcPr>
          <w:p w14:paraId="76D91105" w14:textId="77777777" w:rsidR="000F796F" w:rsidRPr="009802CA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F796F" w:rsidRPr="000F796F" w14:paraId="5364A6A0" w14:textId="77777777" w:rsidTr="009802CA">
        <w:trPr>
          <w:trHeight w:val="1084"/>
        </w:trPr>
        <w:tc>
          <w:tcPr>
            <w:tcW w:w="6977" w:type="dxa"/>
            <w:vAlign w:val="center"/>
          </w:tcPr>
          <w:p w14:paraId="3B39E28C" w14:textId="68AB573B" w:rsidR="000F796F" w:rsidRPr="009802CA" w:rsidRDefault="000F796F" w:rsidP="009802C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Cs/>
              </w:rPr>
            </w:pPr>
            <w:r w:rsidRPr="009802CA">
              <w:rPr>
                <w:rFonts w:asciiTheme="minorHAnsi" w:hAnsiTheme="minorHAnsi" w:cstheme="minorHAnsi"/>
                <w:bCs/>
              </w:rPr>
              <w:t xml:space="preserve">ÇALIŞMA </w:t>
            </w:r>
            <w:r w:rsidR="009802CA" w:rsidRPr="009802CA">
              <w:rPr>
                <w:rFonts w:asciiTheme="minorHAnsi" w:hAnsiTheme="minorHAnsi" w:cstheme="minorHAnsi"/>
                <w:bCs/>
              </w:rPr>
              <w:t>TAKVİMİ</w:t>
            </w:r>
          </w:p>
        </w:tc>
        <w:tc>
          <w:tcPr>
            <w:tcW w:w="1888" w:type="dxa"/>
            <w:vAlign w:val="center"/>
          </w:tcPr>
          <w:p w14:paraId="36B4DBE5" w14:textId="77777777" w:rsidR="000F796F" w:rsidRPr="009802CA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802CA" w:rsidRPr="000F796F" w14:paraId="5A5764DA" w14:textId="77777777" w:rsidTr="009802CA">
        <w:trPr>
          <w:trHeight w:val="1084"/>
        </w:trPr>
        <w:tc>
          <w:tcPr>
            <w:tcW w:w="6977" w:type="dxa"/>
            <w:vAlign w:val="center"/>
          </w:tcPr>
          <w:p w14:paraId="399CB893" w14:textId="084970E1" w:rsidR="009802CA" w:rsidRPr="009802CA" w:rsidRDefault="009802CA" w:rsidP="009802CA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Cs/>
              </w:rPr>
            </w:pPr>
            <w:r w:rsidRPr="009802CA">
              <w:rPr>
                <w:rFonts w:asciiTheme="minorHAnsi" w:hAnsiTheme="minorHAnsi" w:cstheme="minorHAnsi"/>
                <w:bCs/>
              </w:rPr>
              <w:t>STAJ SÜRESİNCE YAPILAN İŞLER</w:t>
            </w:r>
          </w:p>
        </w:tc>
        <w:tc>
          <w:tcPr>
            <w:tcW w:w="1888" w:type="dxa"/>
            <w:vAlign w:val="center"/>
          </w:tcPr>
          <w:p w14:paraId="4C61ADDA" w14:textId="77777777" w:rsidR="009802CA" w:rsidRPr="009802CA" w:rsidRDefault="009802CA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F796F" w:rsidRPr="000F796F" w14:paraId="06DDF93E" w14:textId="77777777" w:rsidTr="009802CA">
        <w:trPr>
          <w:trHeight w:val="1084"/>
        </w:trPr>
        <w:tc>
          <w:tcPr>
            <w:tcW w:w="6977" w:type="dxa"/>
            <w:vAlign w:val="center"/>
          </w:tcPr>
          <w:p w14:paraId="57591813" w14:textId="3CE1F09C" w:rsidR="000F796F" w:rsidRPr="009802CA" w:rsidRDefault="000F796F" w:rsidP="000F796F">
            <w:pPr>
              <w:pStyle w:val="ListeParagr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Theme="minorHAnsi" w:hAnsiTheme="minorHAnsi" w:cstheme="minorHAnsi"/>
                <w:bCs/>
              </w:rPr>
            </w:pPr>
            <w:r w:rsidRPr="009802CA">
              <w:rPr>
                <w:rFonts w:asciiTheme="minorHAnsi" w:hAnsiTheme="minorHAnsi" w:cstheme="minorHAnsi"/>
                <w:bCs/>
              </w:rPr>
              <w:t>SONUÇ</w:t>
            </w:r>
          </w:p>
        </w:tc>
        <w:tc>
          <w:tcPr>
            <w:tcW w:w="1888" w:type="dxa"/>
            <w:vAlign w:val="center"/>
          </w:tcPr>
          <w:p w14:paraId="0FFD637A" w14:textId="77777777" w:rsidR="000F796F" w:rsidRPr="009802CA" w:rsidRDefault="000F796F" w:rsidP="000F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78CA17D" w14:textId="128BD8F9" w:rsidR="000F796F" w:rsidRDefault="000F796F" w:rsidP="000F796F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09E92E2" w14:textId="77777777" w:rsidR="000F796F" w:rsidRPr="000F796F" w:rsidRDefault="000F796F" w:rsidP="000F796F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35A699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E92A1E6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7A59C3A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0B4BCD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0BE04E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4CE3E72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73E8E47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5E52518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2CCC165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423F198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01F82D0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8E388EF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3C08FF2F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40328E0F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E80A313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7FCF0A2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1DA863E0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600C46DD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520778DB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03B44AF8" w14:textId="77777777" w:rsidR="00984C10" w:rsidRDefault="00984C10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4ABB7CFE" w14:textId="38BB46F6" w:rsidR="00984C10" w:rsidRPr="00825E47" w:rsidRDefault="00984C10" w:rsidP="00984C10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84C10" w:rsidRPr="00825E47" w:rsidSect="00695CA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DA81D" w14:textId="77777777" w:rsidR="00B23B71" w:rsidRDefault="00B23B71" w:rsidP="00716946">
      <w:pPr>
        <w:spacing w:after="0" w:line="240" w:lineRule="auto"/>
      </w:pPr>
      <w:r>
        <w:separator/>
      </w:r>
    </w:p>
  </w:endnote>
  <w:endnote w:type="continuationSeparator" w:id="0">
    <w:p w14:paraId="0CE06ED8" w14:textId="77777777" w:rsidR="00B23B71" w:rsidRDefault="00B23B71" w:rsidP="007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C5898" w14:textId="77777777" w:rsidR="004836D8" w:rsidRPr="004836D8" w:rsidRDefault="004836D8" w:rsidP="004836D8">
    <w:pPr>
      <w:pStyle w:val="AltBilgi0"/>
      <w:spacing w:after="0" w:line="240" w:lineRule="auto"/>
      <w:jc w:val="center"/>
      <w:rPr>
        <w:sz w:val="20"/>
      </w:rPr>
    </w:pPr>
    <w:proofErr w:type="spellStart"/>
    <w:r w:rsidRPr="004836D8">
      <w:rPr>
        <w:sz w:val="20"/>
      </w:rPr>
      <w:t>Eskişehir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Osmangazi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Üniversitesi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Sanat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ve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Tasarım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Fakültesi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Endüstriyel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Tasarım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Bölümü</w:t>
    </w:r>
    <w:proofErr w:type="spellEnd"/>
  </w:p>
  <w:p w14:paraId="435FA5F2" w14:textId="6D2A9FCC" w:rsidR="004836D8" w:rsidRPr="004836D8" w:rsidRDefault="004836D8" w:rsidP="004836D8">
    <w:pPr>
      <w:pStyle w:val="AltBilgi0"/>
      <w:spacing w:after="0" w:line="240" w:lineRule="auto"/>
      <w:jc w:val="center"/>
      <w:rPr>
        <w:sz w:val="20"/>
      </w:rPr>
    </w:pPr>
    <w:proofErr w:type="spellStart"/>
    <w:r w:rsidRPr="004836D8">
      <w:rPr>
        <w:sz w:val="20"/>
      </w:rPr>
      <w:t>Meşelik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Kampüsü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Büyükdere</w:t>
    </w:r>
    <w:proofErr w:type="spellEnd"/>
    <w:r w:rsidRPr="004836D8">
      <w:rPr>
        <w:sz w:val="20"/>
      </w:rPr>
      <w:t xml:space="preserve"> </w:t>
    </w:r>
    <w:proofErr w:type="spellStart"/>
    <w:r w:rsidRPr="004836D8">
      <w:rPr>
        <w:sz w:val="20"/>
      </w:rPr>
      <w:t>Mah</w:t>
    </w:r>
    <w:proofErr w:type="spellEnd"/>
    <w:r w:rsidRPr="004836D8">
      <w:rPr>
        <w:sz w:val="20"/>
      </w:rPr>
      <w:t xml:space="preserve">. </w:t>
    </w:r>
    <w:proofErr w:type="spellStart"/>
    <w:r w:rsidRPr="004836D8">
      <w:rPr>
        <w:sz w:val="20"/>
      </w:rPr>
      <w:t>Prof.Dr</w:t>
    </w:r>
    <w:proofErr w:type="spellEnd"/>
    <w:r w:rsidRPr="004836D8">
      <w:rPr>
        <w:sz w:val="20"/>
      </w:rPr>
      <w:t>. Nabi AVCI BULVARI No</w:t>
    </w:r>
    <w:proofErr w:type="gramStart"/>
    <w:r w:rsidRPr="004836D8">
      <w:rPr>
        <w:sz w:val="20"/>
      </w:rPr>
      <w:t>:4</w:t>
    </w:r>
    <w:proofErr w:type="gramEnd"/>
    <w:r w:rsidRPr="004836D8">
      <w:rPr>
        <w:sz w:val="20"/>
      </w:rPr>
      <w:t xml:space="preserve">  26480 </w:t>
    </w:r>
    <w:proofErr w:type="spellStart"/>
    <w:r w:rsidRPr="004836D8">
      <w:rPr>
        <w:sz w:val="20"/>
      </w:rPr>
      <w:t>Odunpazarı</w:t>
    </w:r>
    <w:proofErr w:type="spellEnd"/>
    <w:r w:rsidRPr="004836D8">
      <w:rPr>
        <w:sz w:val="20"/>
      </w:rPr>
      <w:t xml:space="preserve"> / ESKİŞEHİR</w:t>
    </w:r>
  </w:p>
  <w:p w14:paraId="476E0FE0" w14:textId="77777777" w:rsidR="004836D8" w:rsidRPr="004836D8" w:rsidRDefault="004836D8" w:rsidP="004836D8">
    <w:pPr>
      <w:pStyle w:val="AltBilgi0"/>
      <w:spacing w:after="0" w:line="240" w:lineRule="auto"/>
      <w:jc w:val="center"/>
      <w:rPr>
        <w:sz w:val="20"/>
      </w:rPr>
    </w:pPr>
    <w:r w:rsidRPr="004836D8">
      <w:rPr>
        <w:sz w:val="20"/>
      </w:rPr>
      <w:t>Tel: +90 (222) 239 37 50 (</w:t>
    </w:r>
    <w:proofErr w:type="spellStart"/>
    <w:r w:rsidRPr="004836D8">
      <w:rPr>
        <w:sz w:val="20"/>
      </w:rPr>
      <w:t>Santral</w:t>
    </w:r>
    <w:proofErr w:type="spellEnd"/>
    <w:r w:rsidRPr="004836D8">
      <w:rPr>
        <w:sz w:val="20"/>
      </w:rPr>
      <w:t>) Fax</w:t>
    </w:r>
    <w:proofErr w:type="gramStart"/>
    <w:r w:rsidRPr="004836D8">
      <w:rPr>
        <w:sz w:val="20"/>
      </w:rPr>
      <w:t>:+</w:t>
    </w:r>
    <w:proofErr w:type="gramEnd"/>
    <w:r w:rsidRPr="004836D8">
      <w:rPr>
        <w:sz w:val="20"/>
      </w:rPr>
      <w:t>90 (222) 221 00 96</w:t>
    </w:r>
  </w:p>
  <w:p w14:paraId="1121AC83" w14:textId="6463F1D8" w:rsidR="00716946" w:rsidRPr="004836D8" w:rsidRDefault="004836D8" w:rsidP="004836D8">
    <w:pPr>
      <w:pStyle w:val="AltBilgi0"/>
      <w:spacing w:after="0" w:line="240" w:lineRule="auto"/>
      <w:jc w:val="center"/>
    </w:pPr>
    <w:r w:rsidRPr="004836D8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1A19" w14:textId="77777777" w:rsidR="00B23B71" w:rsidRDefault="00B23B71" w:rsidP="00716946">
      <w:pPr>
        <w:spacing w:after="0" w:line="240" w:lineRule="auto"/>
      </w:pPr>
      <w:r>
        <w:separator/>
      </w:r>
    </w:p>
  </w:footnote>
  <w:footnote w:type="continuationSeparator" w:id="0">
    <w:p w14:paraId="74A6EC4E" w14:textId="77777777" w:rsidR="00B23B71" w:rsidRDefault="00B23B71" w:rsidP="0071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4AA1"/>
    <w:multiLevelType w:val="hybridMultilevel"/>
    <w:tmpl w:val="7EFADC04"/>
    <w:lvl w:ilvl="0" w:tplc="5C606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95640"/>
    <w:multiLevelType w:val="hybridMultilevel"/>
    <w:tmpl w:val="9288DA6E"/>
    <w:lvl w:ilvl="0" w:tplc="2208E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10"/>
    <w:rsid w:val="00045787"/>
    <w:rsid w:val="000708F7"/>
    <w:rsid w:val="000F796F"/>
    <w:rsid w:val="0012440C"/>
    <w:rsid w:val="0019699B"/>
    <w:rsid w:val="001A3F28"/>
    <w:rsid w:val="00201943"/>
    <w:rsid w:val="0020767D"/>
    <w:rsid w:val="00207754"/>
    <w:rsid w:val="00244E9C"/>
    <w:rsid w:val="002665B5"/>
    <w:rsid w:val="00274C72"/>
    <w:rsid w:val="002C0337"/>
    <w:rsid w:val="002E324A"/>
    <w:rsid w:val="00306936"/>
    <w:rsid w:val="00357A8F"/>
    <w:rsid w:val="00363054"/>
    <w:rsid w:val="00396991"/>
    <w:rsid w:val="003D3196"/>
    <w:rsid w:val="00472607"/>
    <w:rsid w:val="004836D8"/>
    <w:rsid w:val="004F1484"/>
    <w:rsid w:val="004F4038"/>
    <w:rsid w:val="00547866"/>
    <w:rsid w:val="005A2D60"/>
    <w:rsid w:val="005A7E06"/>
    <w:rsid w:val="0061478B"/>
    <w:rsid w:val="00645173"/>
    <w:rsid w:val="00666D11"/>
    <w:rsid w:val="00695CAD"/>
    <w:rsid w:val="00716946"/>
    <w:rsid w:val="00717C0C"/>
    <w:rsid w:val="007A69EB"/>
    <w:rsid w:val="007E0846"/>
    <w:rsid w:val="008104E7"/>
    <w:rsid w:val="00825E47"/>
    <w:rsid w:val="009802CA"/>
    <w:rsid w:val="00984C10"/>
    <w:rsid w:val="009B4BC1"/>
    <w:rsid w:val="009B5970"/>
    <w:rsid w:val="00A35675"/>
    <w:rsid w:val="00A46E58"/>
    <w:rsid w:val="00A74459"/>
    <w:rsid w:val="00A849CC"/>
    <w:rsid w:val="00AF76B5"/>
    <w:rsid w:val="00B23B71"/>
    <w:rsid w:val="00B4140C"/>
    <w:rsid w:val="00BD5FEB"/>
    <w:rsid w:val="00C42A98"/>
    <w:rsid w:val="00C53522"/>
    <w:rsid w:val="00D8205E"/>
    <w:rsid w:val="00DC4532"/>
    <w:rsid w:val="00E50917"/>
    <w:rsid w:val="00EE01D5"/>
    <w:rsid w:val="00F22CCF"/>
    <w:rsid w:val="00F44448"/>
    <w:rsid w:val="00F8278C"/>
    <w:rsid w:val="00FA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30F5D"/>
  <w15:docId w15:val="{EAF9D011-7B43-4F71-90AD-AA588FBC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9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4E9C"/>
    <w:pPr>
      <w:spacing w:after="0" w:line="240" w:lineRule="auto"/>
    </w:pPr>
    <w:rPr>
      <w:rFonts w:ascii="Tahoma" w:eastAsia="Calibri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semiHidden/>
    <w:rsid w:val="00244E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1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716946"/>
    <w:rPr>
      <w:rFonts w:ascii="Calibri" w:eastAsia="Times New Roman" w:hAnsi="Calibri" w:cs="Times New Roman"/>
      <w:lang w:val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71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716946"/>
    <w:rPr>
      <w:rFonts w:ascii="Calibri" w:eastAsia="Times New Roman" w:hAnsi="Calibri" w:cs="Times New Roman"/>
      <w:lang w:val="en-US"/>
    </w:rPr>
  </w:style>
  <w:style w:type="paragraph" w:styleId="stBilgi0">
    <w:name w:val="header"/>
    <w:basedOn w:val="Normal"/>
    <w:link w:val="stBilgiChar0"/>
    <w:uiPriority w:val="99"/>
    <w:unhideWhenUsed/>
    <w:rsid w:val="005A2D6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A2D60"/>
    <w:rPr>
      <w:rFonts w:eastAsia="Times New Roman"/>
      <w:sz w:val="22"/>
      <w:szCs w:val="22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5A2D6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A2D60"/>
    <w:rPr>
      <w:rFonts w:eastAsia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0F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Yeni%20klas&#246;r\staj-raporu-yapilan-isle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staj-raporu-yapilan-isler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STF</cp:lastModifiedBy>
  <cp:revision>2</cp:revision>
  <dcterms:created xsi:type="dcterms:W3CDTF">2024-08-12T13:30:00Z</dcterms:created>
  <dcterms:modified xsi:type="dcterms:W3CDTF">2024-08-12T13:30:00Z</dcterms:modified>
</cp:coreProperties>
</file>